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86" w:rsidRDefault="005E1AB5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4086225" cy="1114425"/>
            <wp:effectExtent l="0" t="0" r="9525" b="9525"/>
            <wp:wrapNone/>
            <wp:docPr id="58" name="Picture 58" descr="C:\Users\2013590\Pictures\es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2013590\Pictures\esol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5398770</wp:posOffset>
                </wp:positionH>
                <wp:positionV relativeFrom="page">
                  <wp:posOffset>457200</wp:posOffset>
                </wp:positionV>
                <wp:extent cx="1714500" cy="838200"/>
                <wp:effectExtent l="17145" t="19050" r="11430" b="19050"/>
                <wp:wrapNone/>
                <wp:docPr id="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03A0" id="Rectangle 28" o:spid="_x0000_s1026" style="position:absolute;margin-left:425.1pt;margin-top:36pt;width:13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475105" cy="804545"/>
                <wp:effectExtent l="0" t="0" r="127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Pr="005E2982" w:rsidRDefault="00400A86">
                            <w:pPr>
                              <w:pStyle w:val="Heading3"/>
                              <w:rPr>
                                <w:sz w:val="22"/>
                                <w:szCs w:val="22"/>
                              </w:rPr>
                            </w:pPr>
                            <w:r w:rsidRPr="005E2982">
                              <w:rPr>
                                <w:sz w:val="22"/>
                                <w:szCs w:val="22"/>
                              </w:rPr>
                              <w:t>Montessori Academy</w:t>
                            </w:r>
                          </w:p>
                          <w:p w:rsidR="00400A86" w:rsidRDefault="00400A86">
                            <w:pPr>
                              <w:pStyle w:val="SchoolAddress"/>
                            </w:pPr>
                            <w:r>
                              <w:t>Rochester, NY</w:t>
                            </w:r>
                          </w:p>
                          <w:p w:rsidR="00400A86" w:rsidRDefault="00400A86">
                            <w:pPr>
                              <w:pStyle w:val="VolumeandIssue"/>
                            </w:pPr>
                          </w:p>
                          <w:p w:rsidR="00400A86" w:rsidRDefault="00400A86">
                            <w:pPr>
                              <w:pStyle w:val="VolumeandIssue"/>
                            </w:pPr>
                            <w:r>
                              <w:t xml:space="preserve">October </w:t>
                            </w:r>
                            <w:r w:rsidR="00EF244C">
                              <w:t>2016</w:t>
                            </w:r>
                          </w:p>
                          <w:p w:rsidR="00400A86" w:rsidRDefault="00400A8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in;margin-top:36pt;width:116.1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UBrAIAAKs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" filled="f" stroked="f">
                <v:textbox style="mso-fit-shape-to-text:t" inset="0,0,0,0">
                  <w:txbxContent>
                    <w:p w:rsidR="00400A86" w:rsidRPr="005E2982" w:rsidRDefault="00400A86">
                      <w:pPr>
                        <w:pStyle w:val="Heading3"/>
                        <w:rPr>
                          <w:sz w:val="22"/>
                          <w:szCs w:val="22"/>
                        </w:rPr>
                      </w:pPr>
                      <w:r w:rsidRPr="005E2982">
                        <w:rPr>
                          <w:sz w:val="22"/>
                          <w:szCs w:val="22"/>
                        </w:rPr>
                        <w:t>Montessori Academy</w:t>
                      </w:r>
                    </w:p>
                    <w:p w:rsidR="00400A86" w:rsidRDefault="00400A86">
                      <w:pPr>
                        <w:pStyle w:val="SchoolAddress"/>
                      </w:pPr>
                      <w:r>
                        <w:t>Rochester, NY</w:t>
                      </w:r>
                    </w:p>
                    <w:p w:rsidR="00400A86" w:rsidRDefault="00400A86">
                      <w:pPr>
                        <w:pStyle w:val="VolumeandIssue"/>
                      </w:pPr>
                    </w:p>
                    <w:p w:rsidR="00400A86" w:rsidRDefault="00400A86">
                      <w:pPr>
                        <w:pStyle w:val="VolumeandIssue"/>
                      </w:pPr>
                      <w:r>
                        <w:t xml:space="preserve">October </w:t>
                      </w:r>
                      <w:r w:rsidR="00EF244C">
                        <w:t>2016</w:t>
                      </w:r>
                    </w:p>
                    <w:p w:rsidR="00400A86" w:rsidRDefault="00400A8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DEEB18D" wp14:editId="791E6E6C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0" r="19050" b="19050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87093" id="Group 2" o:spid="_x0000_s1026" style="position:absolute;margin-left:27pt;margin-top:63pt;width:558pt;height:684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">
                <v:rect id="Rectangle 3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bRMEA&#10;AADbAAAADwAAAGRycy9kb3ducmV2LnhtbERPTYvCMBC9L/gfwgje1lSRZVuNIqLgwcNavXgbmrGt&#10;NpPSRI399ZvDwh4f73uxCqYRT+pcbVnBZJyAIC6srrlUcD7tPr9BOI+ssbFMCt7kYLUcfCww0/bF&#10;R3rmvhQxhF2GCirv20xKV1Rk0I1tSxy5q+0M+gi7UuoOXzHcNHKaJF/SYM2xocKWNhUV9/xhFLht&#10;H1LebWa3409+OaTFzYe+V2o0DOs5CE/B/4v/3HutYBbXxy/x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G0TBAAAA2wAAAA8AAAAAAAAAAAAAAAAAmAIAAGRycy9kb3du&#10;cmV2LnhtbFBLBQYAAAAABAAEAPUAAACGAwAAAAA=&#10;" filled="f" strokecolor="red" strokeweight="1.75pt">
                  <v:textbox inset="0,0,0,0"/>
                </v:rect>
                <v:rect id="Rectangle 4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c8cEA&#10;AADbAAAADwAAAGRycy9kb3ducmV2LnhtbESPQWsCMRSE7wX/Q3iCt5rdUkpZjSLaotduW7w+Ns/N&#10;avKybKJGf31TKPQ4zMw3zHyZnBUXGkLnWUE5LUAQN1533Cr4+nx/fAURIrJG65kU3CjAcjF6mGOl&#10;/ZU/6FLHVmQIhwoVmBj7SsrQGHIYpr4nzt7BDw5jlkMr9YDXDHdWPhXFi3TYcV4w2NPaUHOqz07B&#10;tty89Ud5r3FrI52/TWrsPik1GafVDESkFP/Df+2dVvBcwu+X/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IXPHBAAAA2wAAAA8AAAAAAAAAAAAAAAAAmAIAAGRycy9kb3du&#10;cmV2LnhtbFBLBQYAAAAABAAEAPUAAACGAwAAAAA=&#10;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7F1D59" wp14:editId="6A959966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8" name="Text Box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1D59" id="Text Box 13" o:spid="_x0000_s1027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2TsAIAALo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5R0tk7ACAAC6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2AD57E" wp14:editId="6E4D0AC7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7" name="Text Box 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D57E" id="Text Box 14" o:spid="_x0000_s1028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MasQIAALo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vP5TGrECAAC6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0A86" w:rsidRDefault="00400A86">
      <w:pPr>
        <w:ind w:left="-540"/>
      </w:pPr>
    </w:p>
    <w:p w:rsidR="00400A86" w:rsidRDefault="00400A86"/>
    <w:p w:rsidR="00400A86" w:rsidRDefault="002B3895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BBA951A" wp14:editId="2FF6C623">
                <wp:simplePos x="0" y="0"/>
                <wp:positionH relativeFrom="page">
                  <wp:posOffset>633730</wp:posOffset>
                </wp:positionH>
                <wp:positionV relativeFrom="page">
                  <wp:posOffset>1409700</wp:posOffset>
                </wp:positionV>
                <wp:extent cx="6433820" cy="495300"/>
                <wp:effectExtent l="0" t="0" r="0" b="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Masthead"/>
                            </w:pPr>
                            <w:r>
                              <w:t xml:space="preserve">Ms. Harris’s Classroom Newsletter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951A" id="Text Box 5" o:spid="_x0000_s1029" type="#_x0000_t202" style="position:absolute;margin-left:49.9pt;margin-top:111pt;width:506.6pt;height:3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" filled="f" stroked="f" strokecolor="white">
                <v:textbox style="mso-fit-shape-to-text:t" inset="0,0,0,0">
                  <w:txbxContent>
                    <w:p w:rsidR="00400A86" w:rsidRDefault="00400A86">
                      <w:pPr>
                        <w:pStyle w:val="Masthead"/>
                      </w:pPr>
                      <w:r>
                        <w:t xml:space="preserve">Ms. Harris’s Classroom Newsletter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0A86" w:rsidRDefault="00870E46">
      <w:pPr>
        <w:tabs>
          <w:tab w:val="left" w:pos="1060"/>
        </w:tabs>
      </w:pPr>
      <w:r>
        <w:tab/>
      </w:r>
    </w:p>
    <w:p w:rsidR="00400A86" w:rsidRDefault="00D5722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81089" wp14:editId="031F5C79">
                <wp:simplePos x="0" y="0"/>
                <wp:positionH relativeFrom="page">
                  <wp:posOffset>3971925</wp:posOffset>
                </wp:positionH>
                <wp:positionV relativeFrom="page">
                  <wp:posOffset>4770755</wp:posOffset>
                </wp:positionV>
                <wp:extent cx="2857500" cy="2419350"/>
                <wp:effectExtent l="0" t="0" r="0" b="0"/>
                <wp:wrapNone/>
                <wp:docPr id="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FFA" w:rsidRDefault="00803C4F" w:rsidP="00807FFA">
                            <w:pPr>
                              <w:pStyle w:val="BodyText"/>
                            </w:pPr>
                            <w:r w:rsidRPr="00807FFA">
                              <w:t xml:space="preserve">Students have been working </w:t>
                            </w:r>
                            <w:r w:rsidR="00807FFA" w:rsidRPr="00807FFA">
                              <w:t>diligently on a new program we are using, called Wordly Wise. Students are given vocabulary words that are studied through the incorporation of</w:t>
                            </w:r>
                            <w:r w:rsidR="00807FFA" w:rsidRPr="00807FFA">
                              <w:t xml:space="preserve"> the use of context clues, word study (Greek and Latin roots, prefixes and suffixes, and synonyms and antonyms), reading comprehension, and writing</w:t>
                            </w:r>
                            <w:r w:rsidR="00807FFA" w:rsidRPr="00807FFA">
                              <w:t xml:space="preserve">. </w:t>
                            </w:r>
                            <w:r w:rsidR="00807FFA">
                              <w:t>Another great thing that Worldy Wise allows us is a website that has the word list</w:t>
                            </w:r>
                            <w:r w:rsidR="00D57229">
                              <w:t>s</w:t>
                            </w:r>
                            <w:r w:rsidR="00807FFA">
                              <w:t xml:space="preserve">, pronunciations, review, and games with the </w:t>
                            </w:r>
                            <w:r w:rsidR="0067438B">
                              <w:t xml:space="preserve">vocabulary. The website is: </w:t>
                            </w:r>
                            <w:hyperlink r:id="rId8" w:history="1">
                              <w:r w:rsidR="00807FFA" w:rsidRPr="00807FFA">
                                <w:rPr>
                                  <w:rStyle w:val="Hyperlink"/>
                                  <w:rFonts w:ascii="Verdana" w:hAnsi="Verdana" w:cs="Arial"/>
                                  <w:color w:val="auto"/>
                                </w:rPr>
                                <w:t>www.wordlywise3000.com</w:t>
                              </w:r>
                            </w:hyperlink>
                          </w:p>
                          <w:p w:rsidR="00807FFA" w:rsidRPr="00807FFA" w:rsidRDefault="00807FFA" w:rsidP="00807F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1089" id="Text Box 49" o:spid="_x0000_s1030" type="#_x0000_t202" style="position:absolute;margin-left:312.75pt;margin-top:375.65pt;width:225pt;height:19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+Wsw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" filled="f" stroked="f">
                <v:textbox inset="0,0,0,0">
                  <w:txbxContent>
                    <w:p w:rsidR="00807FFA" w:rsidRDefault="00803C4F" w:rsidP="00807FFA">
                      <w:pPr>
                        <w:pStyle w:val="BodyText"/>
                      </w:pPr>
                      <w:r w:rsidRPr="00807FFA">
                        <w:t xml:space="preserve">Students have been working </w:t>
                      </w:r>
                      <w:r w:rsidR="00807FFA" w:rsidRPr="00807FFA">
                        <w:t>diligently on a new program we are using, called Wordly Wise. Students are given vocabulary words that are studied through the incorporation of</w:t>
                      </w:r>
                      <w:r w:rsidR="00807FFA" w:rsidRPr="00807FFA">
                        <w:t xml:space="preserve"> the use of context clues, word study (Greek and Latin roots, prefixes and suffixes, and synonyms and antonyms), reading comprehension, and writing</w:t>
                      </w:r>
                      <w:r w:rsidR="00807FFA" w:rsidRPr="00807FFA">
                        <w:t xml:space="preserve">. </w:t>
                      </w:r>
                      <w:r w:rsidR="00807FFA">
                        <w:t>Another great thing that Worldy Wise allows us is a website that has the word list</w:t>
                      </w:r>
                      <w:r w:rsidR="00D57229">
                        <w:t>s</w:t>
                      </w:r>
                      <w:r w:rsidR="00807FFA">
                        <w:t xml:space="preserve">, pronunciations, review, and games with the </w:t>
                      </w:r>
                      <w:r w:rsidR="0067438B">
                        <w:t xml:space="preserve">vocabulary. The website is: </w:t>
                      </w:r>
                      <w:hyperlink r:id="rId9" w:history="1">
                        <w:r w:rsidR="00807FFA" w:rsidRPr="00807FFA">
                          <w:rPr>
                            <w:rStyle w:val="Hyperlink"/>
                            <w:rFonts w:ascii="Verdana" w:hAnsi="Verdana" w:cs="Arial"/>
                            <w:color w:val="auto"/>
                          </w:rPr>
                          <w:t>www.wordlywise3000.com</w:t>
                        </w:r>
                      </w:hyperlink>
                    </w:p>
                    <w:p w:rsidR="00807FFA" w:rsidRPr="00807FFA" w:rsidRDefault="00807FFA" w:rsidP="00807FF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A2550" wp14:editId="1B365577">
                <wp:simplePos x="0" y="0"/>
                <wp:positionH relativeFrom="page">
                  <wp:posOffset>3978910</wp:posOffset>
                </wp:positionH>
                <wp:positionV relativeFrom="page">
                  <wp:posOffset>4124325</wp:posOffset>
                </wp:positionV>
                <wp:extent cx="2979420" cy="318770"/>
                <wp:effectExtent l="0" t="0" r="11430" b="10795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Heading1"/>
                            </w:pPr>
                            <w:r>
                              <w:t>3</w:t>
                            </w:r>
                            <w:r w:rsidRPr="009333B8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Grade</w:t>
                            </w:r>
                            <w:r w:rsidR="00EF244C">
                              <w:t>-Feldstein &amp; 4</w:t>
                            </w:r>
                            <w:r w:rsidR="00EF244C" w:rsidRPr="00EF244C">
                              <w:rPr>
                                <w:vertAlign w:val="superscript"/>
                              </w:rPr>
                              <w:t>th</w:t>
                            </w:r>
                            <w:r w:rsidR="00EF244C"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A2550" id="Text Box 32" o:spid="_x0000_s1031" type="#_x0000_t202" style="position:absolute;margin-left:313.3pt;margin-top:324.75pt;width:23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YY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RwjTlro0SMdNLoTA7oOTH36TiVg9tCBoR7gHvpsc1XdvSi+K8TFuiZ8R2+lFH1NSQnx+eal++Lp&#10;iKMMyLb/JErwQ/ZaWKChkq0pHpQDATr06enUGxNLAZdBvIjDAFQF6K79aLGw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" filled="f" stroked="f">
                <v:textbox style="mso-fit-shape-to-text:t" inset="0,0,0,0">
                  <w:txbxContent>
                    <w:p w:rsidR="00400A86" w:rsidRDefault="00400A86">
                      <w:pPr>
                        <w:pStyle w:val="Heading1"/>
                      </w:pPr>
                      <w:r>
                        <w:t>3</w:t>
                      </w:r>
                      <w:r w:rsidRPr="009333B8">
                        <w:rPr>
                          <w:vertAlign w:val="superscript"/>
                        </w:rPr>
                        <w:t>rd</w:t>
                      </w:r>
                      <w:r>
                        <w:t xml:space="preserve"> Grade</w:t>
                      </w:r>
                      <w:r w:rsidR="00EF244C">
                        <w:t>-Feldstein &amp; 4</w:t>
                      </w:r>
                      <w:r w:rsidR="00EF244C" w:rsidRPr="00EF244C">
                        <w:rPr>
                          <w:vertAlign w:val="superscript"/>
                        </w:rPr>
                        <w:t>th</w:t>
                      </w:r>
                      <w:r w:rsidR="00EF244C"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9832F" wp14:editId="66AA6A74">
                <wp:simplePos x="0" y="0"/>
                <wp:positionH relativeFrom="page">
                  <wp:posOffset>3990975</wp:posOffset>
                </wp:positionH>
                <wp:positionV relativeFrom="page">
                  <wp:posOffset>7353300</wp:posOffset>
                </wp:positionV>
                <wp:extent cx="2971800" cy="1895475"/>
                <wp:effectExtent l="0" t="0" r="0" b="9525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FFA" w:rsidRDefault="00400A86">
                            <w:pPr>
                              <w:pStyle w:val="BodyText"/>
                            </w:pPr>
                            <w:r>
                              <w:t xml:space="preserve">We </w:t>
                            </w:r>
                            <w:r w:rsidR="00ED233F">
                              <w:t>have started reading Esperanza Rising in class</w:t>
                            </w:r>
                            <w:r w:rsidR="00807FFA">
                              <w:t xml:space="preserve">. Student have been using the book to improve </w:t>
                            </w:r>
                            <w:r w:rsidR="00D57229">
                              <w:t>their</w:t>
                            </w:r>
                            <w:r w:rsidR="00807FFA">
                              <w:t xml:space="preserve"> reading and listening skills. Students are also learning how to determine the meaning of unknown words using context clues, affixes, and dictionaries.</w:t>
                            </w:r>
                          </w:p>
                          <w:p w:rsidR="00400A86" w:rsidRDefault="001E4C9B">
                            <w:pPr>
                              <w:pStyle w:val="BodyText"/>
                            </w:pPr>
                            <w:r>
                              <w:t>I plan on finishing the book next month. Then</w:t>
                            </w:r>
                            <w:r w:rsidR="00400A86">
                              <w:t xml:space="preserve"> students will write a book report based on what they read throughout the whole book. Expect to hear more about this from your </w:t>
                            </w:r>
                            <w:r w:rsidR="000E0DF1">
                              <w:t>child</w:t>
                            </w:r>
                            <w:r w:rsidR="00400A86">
                              <w:t xml:space="preserve"> at the beginning of November.</w:t>
                            </w:r>
                          </w:p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832F" id="Text Box 34" o:spid="_x0000_s1032" type="#_x0000_t202" style="position:absolute;margin-left:314.25pt;margin-top:579pt;width:234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nrtA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" filled="f" stroked="f">
                <v:textbox inset="0,0,0,0">
                  <w:txbxContent>
                    <w:p w:rsidR="00807FFA" w:rsidRDefault="00400A86">
                      <w:pPr>
                        <w:pStyle w:val="BodyText"/>
                      </w:pPr>
                      <w:r>
                        <w:t xml:space="preserve">We </w:t>
                      </w:r>
                      <w:r w:rsidR="00ED233F">
                        <w:t>have started reading Esperanza Rising in class</w:t>
                      </w:r>
                      <w:r w:rsidR="00807FFA">
                        <w:t xml:space="preserve">. Student have been using the book to improve </w:t>
                      </w:r>
                      <w:r w:rsidR="00D57229">
                        <w:t>their</w:t>
                      </w:r>
                      <w:r w:rsidR="00807FFA">
                        <w:t xml:space="preserve"> reading and listening skills. Students are also learning how to determine the meaning of unknown words using context clues, affixes, and dictionaries.</w:t>
                      </w:r>
                    </w:p>
                    <w:p w:rsidR="00400A86" w:rsidRDefault="001E4C9B">
                      <w:pPr>
                        <w:pStyle w:val="BodyText"/>
                      </w:pPr>
                      <w:r>
                        <w:t>I plan on finishing the book next month. Then</w:t>
                      </w:r>
                      <w:r w:rsidR="00400A86">
                        <w:t xml:space="preserve"> students will write a book report based on what they read throughout the whole book. Expect to hear more about this from your </w:t>
                      </w:r>
                      <w:r w:rsidR="000E0DF1">
                        <w:t>child</w:t>
                      </w:r>
                      <w:r w:rsidR="00400A86">
                        <w:t xml:space="preserve"> at the beginning of November.</w:t>
                      </w:r>
                    </w:p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CFD0" wp14:editId="76AB3913">
                <wp:simplePos x="0" y="0"/>
                <wp:positionH relativeFrom="page">
                  <wp:posOffset>3971925</wp:posOffset>
                </wp:positionH>
                <wp:positionV relativeFrom="page">
                  <wp:posOffset>7019925</wp:posOffset>
                </wp:positionV>
                <wp:extent cx="2971800" cy="318770"/>
                <wp:effectExtent l="0" t="0" r="0" b="508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EF244C">
                            <w:pPr>
                              <w:pStyle w:val="Heading1"/>
                            </w:pPr>
                            <w:r>
                              <w:t>5</w:t>
                            </w:r>
                            <w:r w:rsidR="00400A86" w:rsidRPr="009333B8">
                              <w:rPr>
                                <w:vertAlign w:val="superscript"/>
                              </w:rPr>
                              <w:t>th</w:t>
                            </w:r>
                            <w:r w:rsidR="00400A86"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2CFD0" id="Text Box 33" o:spid="_x0000_s1033" type="#_x0000_t202" style="position:absolute;margin-left:312.75pt;margin-top:552.75pt;width:23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/RtAIAALI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" filled="f" stroked="f">
                <v:textbox style="mso-fit-shape-to-text:t" inset="0,0,0,0">
                  <w:txbxContent>
                    <w:p w:rsidR="00400A86" w:rsidRDefault="00EF244C">
                      <w:pPr>
                        <w:pStyle w:val="Heading1"/>
                      </w:pPr>
                      <w:r>
                        <w:t>5</w:t>
                      </w:r>
                      <w:r w:rsidR="00400A86" w:rsidRPr="009333B8">
                        <w:rPr>
                          <w:vertAlign w:val="superscript"/>
                        </w:rPr>
                        <w:t>th</w:t>
                      </w:r>
                      <w:r w:rsidR="00400A86"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671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12D7C" wp14:editId="573AC736">
                <wp:simplePos x="0" y="0"/>
                <wp:positionH relativeFrom="page">
                  <wp:posOffset>3990975</wp:posOffset>
                </wp:positionH>
                <wp:positionV relativeFrom="page">
                  <wp:posOffset>2314575</wp:posOffset>
                </wp:positionV>
                <wp:extent cx="2967355" cy="1933575"/>
                <wp:effectExtent l="0" t="0" r="4445" b="9525"/>
                <wp:wrapNone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FFA" w:rsidRDefault="00D57229" w:rsidP="00807FFA">
                            <w:pPr>
                              <w:pStyle w:val="BodyText"/>
                            </w:pPr>
                            <w:r>
                              <w:t>Your</w:t>
                            </w:r>
                            <w:r w:rsidR="00400A86">
                              <w:t xml:space="preserve"> student</w:t>
                            </w:r>
                            <w:r w:rsidR="00807FFA">
                              <w:t xml:space="preserve"> has been working very hard on planning, writing, and editing a narrative. We focused on adding descriptive details and a clear event sequence. His story came out very nice. I will be sending home a copy of the story. Please ask him to read it to you. </w:t>
                            </w:r>
                          </w:p>
                          <w:p w:rsidR="00807FFA" w:rsidRDefault="00807FFA" w:rsidP="00807FFA">
                            <w:pPr>
                              <w:pStyle w:val="BodyText"/>
                            </w:pPr>
                            <w:r>
                              <w:t>This month we will continue to focus on writing, but incorporate more reading</w:t>
                            </w:r>
                            <w:r w:rsidR="0027480B">
                              <w:t xml:space="preserve"> abo</w:t>
                            </w:r>
                            <w:bookmarkStart w:id="0" w:name="_GoBack"/>
                            <w:bookmarkEnd w:id="0"/>
                            <w:r w:rsidR="0027480B">
                              <w:t>ut the Iroquois</w:t>
                            </w:r>
                            <w:r>
                              <w:t xml:space="preserve"> into our class.  </w:t>
                            </w:r>
                          </w:p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2D7C" id="Text Box 51" o:spid="_x0000_s1034" type="#_x0000_t202" style="position:absolute;margin-left:314.25pt;margin-top:182.25pt;width:233.65pt;height:152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VAswIAALM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" filled="f" stroked="f">
                <v:textbox inset="0,0,0,0">
                  <w:txbxContent>
                    <w:p w:rsidR="00807FFA" w:rsidRDefault="00D57229" w:rsidP="00807FFA">
                      <w:pPr>
                        <w:pStyle w:val="BodyText"/>
                      </w:pPr>
                      <w:r>
                        <w:t>Your</w:t>
                      </w:r>
                      <w:r w:rsidR="00400A86">
                        <w:t xml:space="preserve"> student</w:t>
                      </w:r>
                      <w:r w:rsidR="00807FFA">
                        <w:t xml:space="preserve"> has been working very hard on planning, writing, and editing a narrative. We focused on adding descriptive details and a clear event sequence. His story came out very nice. I will be sending home a copy of the story. Please ask him to read it to you. </w:t>
                      </w:r>
                    </w:p>
                    <w:p w:rsidR="00807FFA" w:rsidRDefault="00807FFA" w:rsidP="00807FFA">
                      <w:pPr>
                        <w:pStyle w:val="BodyText"/>
                      </w:pPr>
                      <w:r>
                        <w:t>This month we will continue to focus on writing, but incorporate more reading</w:t>
                      </w:r>
                      <w:r w:rsidR="0027480B">
                        <w:t xml:space="preserve"> abo</w:t>
                      </w:r>
                      <w:bookmarkStart w:id="1" w:name="_GoBack"/>
                      <w:bookmarkEnd w:id="1"/>
                      <w:r w:rsidR="0027480B">
                        <w:t>ut the Iroquois</w:t>
                      </w:r>
                      <w:r>
                        <w:t xml:space="preserve"> into our class.  </w:t>
                      </w:r>
                    </w:p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3C4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F9424E" wp14:editId="69715C16">
                <wp:simplePos x="0" y="0"/>
                <wp:positionH relativeFrom="page">
                  <wp:posOffset>601980</wp:posOffset>
                </wp:positionH>
                <wp:positionV relativeFrom="page">
                  <wp:posOffset>5771515</wp:posOffset>
                </wp:positionV>
                <wp:extent cx="2872740" cy="318770"/>
                <wp:effectExtent l="0" t="0" r="3810" b="5080"/>
                <wp:wrapNone/>
                <wp:docPr id="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EF244C" w:rsidP="00ED18D1">
                            <w:pPr>
                              <w:pStyle w:val="Heading1"/>
                            </w:pPr>
                            <w:r>
                              <w:t>2</w:t>
                            </w:r>
                            <w:r w:rsidRPr="00EF244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424E" id="Text Box 60" o:spid="_x0000_s1035" type="#_x0000_t202" style="position:absolute;margin-left:47.4pt;margin-top:454.45pt;width:226.2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gxswIAALI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" filled="f" stroked="f">
                <v:textbox style="mso-fit-shape-to-text:t" inset="0,0,0,0">
                  <w:txbxContent>
                    <w:p w:rsidR="00400A86" w:rsidRDefault="00EF244C" w:rsidP="00ED18D1">
                      <w:pPr>
                        <w:pStyle w:val="Heading1"/>
                      </w:pPr>
                      <w:r>
                        <w:t>2</w:t>
                      </w:r>
                      <w:r w:rsidRPr="00EF244C">
                        <w:rPr>
                          <w:vertAlign w:val="superscript"/>
                        </w:rPr>
                        <w:t>nd</w:t>
                      </w:r>
                      <w:r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3C4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E6A936" wp14:editId="77F641B3">
                <wp:simplePos x="0" y="0"/>
                <wp:positionH relativeFrom="page">
                  <wp:posOffset>590550</wp:posOffset>
                </wp:positionH>
                <wp:positionV relativeFrom="page">
                  <wp:posOffset>6129020</wp:posOffset>
                </wp:positionV>
                <wp:extent cx="2967355" cy="2238375"/>
                <wp:effectExtent l="0" t="0" r="4445" b="9525"/>
                <wp:wrapNone/>
                <wp:docPr id="3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38B" w:rsidRPr="00AA094F" w:rsidRDefault="0067438B" w:rsidP="0067438B">
                            <w:pPr>
                              <w:pStyle w:val="BodyText"/>
                            </w:pPr>
                            <w:r w:rsidRPr="00AA094F">
                              <w:t>The student</w:t>
                            </w:r>
                            <w:r w:rsidR="0027480B" w:rsidRPr="00AA094F">
                              <w:t>s</w:t>
                            </w:r>
                            <w:r w:rsidRPr="00AA094F">
                              <w:t xml:space="preserve"> </w:t>
                            </w:r>
                            <w:r w:rsidR="0027480B" w:rsidRPr="00AA094F">
                              <w:t>have</w:t>
                            </w:r>
                            <w:r w:rsidRPr="00AA094F">
                              <w:t xml:space="preserve"> been working very hard on planning, writing, and editing a narrative. We focused on adding descriptive details and a clear event sequence. I will be sending home a copy of the</w:t>
                            </w:r>
                            <w:r w:rsidR="00AA094F" w:rsidRPr="00AA094F">
                              <w:t>ir stories</w:t>
                            </w:r>
                            <w:r w:rsidR="00D57229">
                              <w:t xml:space="preserve"> for them to share with you.</w:t>
                            </w:r>
                          </w:p>
                          <w:p w:rsidR="0067438B" w:rsidRDefault="0067438B" w:rsidP="0067438B">
                            <w:pPr>
                              <w:pStyle w:val="BodyText"/>
                            </w:pPr>
                            <w:r w:rsidRPr="00845E45">
                              <w:t xml:space="preserve">This month we will continue to focus on writing, but incorporate </w:t>
                            </w:r>
                            <w:r w:rsidR="00845E45" w:rsidRPr="00845E45">
                              <w:t>more reading. We will also focus on</w:t>
                            </w:r>
                            <w:r w:rsidR="00845E45">
                              <w:t xml:space="preserve"> question sight words: who, what, where, when, why, and how. Students will answer questions with the words and form their own questions using the sight words. </w:t>
                            </w:r>
                          </w:p>
                          <w:p w:rsidR="00400A86" w:rsidRDefault="00400A86" w:rsidP="00ED18D1">
                            <w:pPr>
                              <w:pStyle w:val="BodyText"/>
                            </w:pPr>
                            <w:r>
                              <w:t xml:space="preserve">  </w:t>
                            </w:r>
                          </w:p>
                          <w:p w:rsidR="00400A86" w:rsidRPr="00ED18D1" w:rsidRDefault="00400A86" w:rsidP="00ED18D1">
                            <w:pPr>
                              <w:pStyle w:val="BodyText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A936" id="Text Box 61" o:spid="_x0000_s1036" type="#_x0000_t202" style="position:absolute;margin-left:46.5pt;margin-top:482.6pt;width:233.65pt;height:176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OXswIAALQ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" filled="f" stroked="f">
                <v:textbox inset="0,0,0,0">
                  <w:txbxContent>
                    <w:p w:rsidR="0067438B" w:rsidRPr="00AA094F" w:rsidRDefault="0067438B" w:rsidP="0067438B">
                      <w:pPr>
                        <w:pStyle w:val="BodyText"/>
                      </w:pPr>
                      <w:r w:rsidRPr="00AA094F">
                        <w:t>The student</w:t>
                      </w:r>
                      <w:r w:rsidR="0027480B" w:rsidRPr="00AA094F">
                        <w:t>s</w:t>
                      </w:r>
                      <w:r w:rsidRPr="00AA094F">
                        <w:t xml:space="preserve"> </w:t>
                      </w:r>
                      <w:r w:rsidR="0027480B" w:rsidRPr="00AA094F">
                        <w:t>have</w:t>
                      </w:r>
                      <w:r w:rsidRPr="00AA094F">
                        <w:t xml:space="preserve"> been working very hard on planning, writing, and editing a narrative. We focused on adding descriptive details and a clear event sequence. I will be sending home a copy of the</w:t>
                      </w:r>
                      <w:r w:rsidR="00AA094F" w:rsidRPr="00AA094F">
                        <w:t>ir stories</w:t>
                      </w:r>
                      <w:r w:rsidR="00D57229">
                        <w:t xml:space="preserve"> for them to share with you.</w:t>
                      </w:r>
                    </w:p>
                    <w:p w:rsidR="0067438B" w:rsidRDefault="0067438B" w:rsidP="0067438B">
                      <w:pPr>
                        <w:pStyle w:val="BodyText"/>
                      </w:pPr>
                      <w:r w:rsidRPr="00845E45">
                        <w:t xml:space="preserve">This month we will continue to focus on writing, but incorporate </w:t>
                      </w:r>
                      <w:r w:rsidR="00845E45" w:rsidRPr="00845E45">
                        <w:t>more reading. We will also focus on</w:t>
                      </w:r>
                      <w:r w:rsidR="00845E45">
                        <w:t xml:space="preserve"> question sight words: who, what, where, when, why, and how. Students will answer questions with the words and form their own questions using the sight words. </w:t>
                      </w:r>
                    </w:p>
                    <w:p w:rsidR="00400A86" w:rsidRDefault="00400A86" w:rsidP="00ED18D1">
                      <w:pPr>
                        <w:pStyle w:val="BodyText"/>
                      </w:pPr>
                      <w:r>
                        <w:t xml:space="preserve">  </w:t>
                      </w:r>
                    </w:p>
                    <w:p w:rsidR="00400A86" w:rsidRPr="00ED18D1" w:rsidRDefault="00400A86" w:rsidP="00ED18D1">
                      <w:pPr>
                        <w:pStyle w:val="BodyText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474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1C34E85" wp14:editId="3CA7E8A8">
                <wp:simplePos x="0" y="0"/>
                <wp:positionH relativeFrom="page">
                  <wp:posOffset>685800</wp:posOffset>
                </wp:positionH>
                <wp:positionV relativeFrom="page">
                  <wp:posOffset>2352674</wp:posOffset>
                </wp:positionV>
                <wp:extent cx="2971800" cy="3552825"/>
                <wp:effectExtent l="0" t="0" r="0" b="9525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EF244C">
                            <w:pPr>
                              <w:pStyle w:val="BodyText"/>
                            </w:pPr>
                            <w:r>
                              <w:t>Have you visited our classroom website?</w:t>
                            </w:r>
                            <w:r w:rsidR="00400A86">
                              <w:t xml:space="preserve">  The website has my contact information, describes ESOL and the services provided, resources to give you information about ESOL services and how you can help your children learn English</w:t>
                            </w:r>
                            <w:r w:rsidR="004504DD">
                              <w:t xml:space="preserve"> (even if you are not proficient in English)</w:t>
                            </w:r>
                            <w:r w:rsidR="00400A86">
                              <w:t xml:space="preserve">, </w:t>
                            </w:r>
                            <w:r w:rsidR="004504DD">
                              <w:t xml:space="preserve">online </w:t>
                            </w:r>
                            <w:r w:rsidR="00400A86">
                              <w:t xml:space="preserve">resources to help your child with their English acquisition, and a calendar of events that are important for parents of ESOL students to know.  Please visit our classroom website at </w:t>
                            </w:r>
                            <w:hyperlink r:id="rId10" w:history="1">
                              <w:r w:rsidR="00400A86" w:rsidRPr="00ED18D1">
                                <w:rPr>
                                  <w:rStyle w:val="Hyperlink"/>
                                  <w:rFonts w:ascii="Verdana" w:hAnsi="Verdana" w:cs="Arial"/>
                                  <w:color w:val="auto"/>
                                </w:rPr>
                                <w:t>http://www.rcsdk12.org/Domain/9092</w:t>
                              </w:r>
                            </w:hyperlink>
                          </w:p>
                          <w:p w:rsidR="00400A86" w:rsidRDefault="00400A86" w:rsidP="002B3895">
                            <w:pPr>
                              <w:pStyle w:val="BodyText"/>
                              <w:ind w:left="720" w:firstLine="720"/>
                            </w:pPr>
                            <w:r w:rsidRPr="003B20DF">
                              <w:rPr>
                                <w:noProof/>
                              </w:rPr>
                              <w:drawing>
                                <wp:inline distT="0" distB="0" distL="0" distR="0" wp14:anchorId="51A31DCB" wp14:editId="79BAC7EA">
                                  <wp:extent cx="1269390" cy="1466850"/>
                                  <wp:effectExtent l="0" t="0" r="6985" b="0"/>
                                  <wp:docPr id="29" name="Picture 29" descr="C:\Users\2013590\AppData\Local\Microsoft\Windows\Temporary Internet Files\Content.IE5\N7LYNRMT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2013590\AppData\Local\Microsoft\Windows\Temporary Internet Files\Content.IE5\N7LYNRMT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614" cy="1474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A86" w:rsidRDefault="00400A86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4E85" id="Text Box 6" o:spid="_x0000_s1037" type="#_x0000_t202" style="position:absolute;margin-left:54pt;margin-top:185.25pt;width:234pt;height:279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klswIAALM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" filled="f" stroked="f">
                <v:textbox inset="0,0,0,0">
                  <w:txbxContent>
                    <w:p w:rsidR="00400A86" w:rsidRDefault="00EF244C">
                      <w:pPr>
                        <w:pStyle w:val="BodyText"/>
                      </w:pPr>
                      <w:r>
                        <w:t>Have you visited our classroom website?</w:t>
                      </w:r>
                      <w:r w:rsidR="00400A86">
                        <w:t xml:space="preserve">  The website has my contact information, describes ESOL and the services provided, resources to give you information about ESOL services and how you can help your children learn English</w:t>
                      </w:r>
                      <w:r w:rsidR="004504DD">
                        <w:t xml:space="preserve"> (even if you are not proficient in English)</w:t>
                      </w:r>
                      <w:r w:rsidR="00400A86">
                        <w:t xml:space="preserve">, </w:t>
                      </w:r>
                      <w:r w:rsidR="004504DD">
                        <w:t xml:space="preserve">online </w:t>
                      </w:r>
                      <w:r w:rsidR="00400A86">
                        <w:t xml:space="preserve">resources to help your child with their English acquisition, and a calendar of events that are important for parents of ESOL students to know.  Please visit our classroom website at </w:t>
                      </w:r>
                      <w:hyperlink r:id="rId12" w:history="1">
                        <w:r w:rsidR="00400A86" w:rsidRPr="00ED18D1">
                          <w:rPr>
                            <w:rStyle w:val="Hyperlink"/>
                            <w:rFonts w:ascii="Verdana" w:hAnsi="Verdana" w:cs="Arial"/>
                            <w:color w:val="auto"/>
                          </w:rPr>
                          <w:t>http://www.rcsdk12.org/Domain/9092</w:t>
                        </w:r>
                      </w:hyperlink>
                    </w:p>
                    <w:p w:rsidR="00400A86" w:rsidRDefault="00400A86" w:rsidP="002B3895">
                      <w:pPr>
                        <w:pStyle w:val="BodyText"/>
                        <w:ind w:left="720" w:firstLine="720"/>
                      </w:pPr>
                      <w:r w:rsidRPr="003B20DF">
                        <w:rPr>
                          <w:noProof/>
                        </w:rPr>
                        <w:drawing>
                          <wp:inline distT="0" distB="0" distL="0" distR="0" wp14:anchorId="51A31DCB" wp14:editId="79BAC7EA">
                            <wp:extent cx="1269390" cy="1466850"/>
                            <wp:effectExtent l="0" t="0" r="6985" b="0"/>
                            <wp:docPr id="29" name="Picture 29" descr="C:\Users\2013590\AppData\Local\Microsoft\Windows\Temporary Internet Files\Content.IE5\N7LYNRMT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2013590\AppData\Local\Microsoft\Windows\Temporary Internet Files\Content.IE5\N7LYNRMT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614" cy="1474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0A86" w:rsidRDefault="00400A86">
                      <w:pPr>
                        <w:pStyle w:val="BodyText"/>
                      </w:pPr>
                      <w:r>
                        <w:t xml:space="preserve"> </w:t>
                      </w:r>
                    </w:p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33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34DDD" wp14:editId="20DEC5AB">
                <wp:simplePos x="0" y="0"/>
                <wp:positionH relativeFrom="page">
                  <wp:posOffset>3987165</wp:posOffset>
                </wp:positionH>
                <wp:positionV relativeFrom="page">
                  <wp:posOffset>2009775</wp:posOffset>
                </wp:positionV>
                <wp:extent cx="2872740" cy="318770"/>
                <wp:effectExtent l="0" t="0" r="3810" b="5080"/>
                <wp:wrapNone/>
                <wp:docPr id="4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EF244C">
                            <w:pPr>
                              <w:pStyle w:val="Heading1"/>
                            </w:pPr>
                            <w:r>
                              <w:t>3</w:t>
                            </w:r>
                            <w:r w:rsidRPr="00EF244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r w:rsidR="00400A86">
                              <w:t>Grade</w:t>
                            </w:r>
                            <w:r>
                              <w:t>- Kester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4DDD" id="Text Box 50" o:spid="_x0000_s1038" type="#_x0000_t202" style="position:absolute;margin-left:313.95pt;margin-top:158.25pt;width:226.2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W3tA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" filled="f" stroked="f">
                <v:textbox style="mso-fit-shape-to-text:t" inset="0,0,0,0">
                  <w:txbxContent>
                    <w:p w:rsidR="00400A86" w:rsidRDefault="00EF244C">
                      <w:pPr>
                        <w:pStyle w:val="Heading1"/>
                      </w:pPr>
                      <w:r>
                        <w:t>3</w:t>
                      </w:r>
                      <w:r w:rsidRPr="00EF244C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 w:rsidR="00400A86">
                        <w:t>Grade</w:t>
                      </w:r>
                      <w:r>
                        <w:t>- Kester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3895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1B8756" wp14:editId="6423BEB7">
                <wp:simplePos x="0" y="0"/>
                <wp:positionH relativeFrom="page">
                  <wp:posOffset>666750</wp:posOffset>
                </wp:positionH>
                <wp:positionV relativeFrom="page">
                  <wp:posOffset>2038350</wp:posOffset>
                </wp:positionV>
                <wp:extent cx="2971800" cy="318770"/>
                <wp:effectExtent l="0" t="0" r="0" b="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Heading1"/>
                            </w:pPr>
                            <w:r>
                              <w:t>What’s new?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8756" id="Text Box 7" o:spid="_x0000_s1039" type="#_x0000_t202" style="position:absolute;margin-left:52.5pt;margin-top:160.5pt;width:234pt;height:25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SKtAIAALI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" filled="f" stroked="f">
                <v:textbox style="mso-fit-shape-to-text:t" inset="0,0,0,0">
                  <w:txbxContent>
                    <w:p w:rsidR="00400A86" w:rsidRDefault="00400A86">
                      <w:pPr>
                        <w:pStyle w:val="Heading1"/>
                      </w:pPr>
                      <w:r>
                        <w:t>What’s new?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623E40" wp14:editId="6CFAFF4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1" name="Text Box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3E40" id="Text Box 15" o:spid="_x0000_s1040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kpsg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bOekpsgIAALs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1F50EE" wp14:editId="70709F1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0" name="Text Box 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50EE" id="Text Box 16" o:spid="_x0000_s1041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I1BKUWyAgAAuw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940D19" wp14:editId="69C74688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9" name="Text Box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0D19" id="Text Box 17" o:spid="_x0000_s1042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E9B011" wp14:editId="4C143BC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8" name="Text Box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B011" id="Text Box 18" o:spid="_x0000_s1043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469664" wp14:editId="12044449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7" name="Text Box 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9664" id="Text Box 19" o:spid="_x0000_s1044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BC62B6" wp14:editId="7E23B0D0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6" name="Text Box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62B6" id="Text Box 20" o:spid="_x0000_s1045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CVnApL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430D74" wp14:editId="3967F894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5" name="Text Box 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0D74" id="Text Box 21" o:spid="_x0000_s1046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PO9DoaxAgAAuw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B80CA5" wp14:editId="03CA0FB4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4" name="Text Box 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80CA5" id="Text Box 22" o:spid="_x0000_s1047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7q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ZcXO6r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C9263B" wp14:editId="34CCAE54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3" name="Text Box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263B" id="Text Box 23" o:spid="_x0000_s1048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GqsQ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QdXGq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48A0F6" wp14:editId="1C53CC0B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2" name="Text Box 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A0F6" id="Text Box 24" o:spid="_x0000_s1049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MjsQ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awYjI7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C79132" wp14:editId="641A04C7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1" name="Text Box 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132" id="Text Box 25" o:spid="_x0000_s1050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8Ugr/r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6296C" wp14:editId="19DFF9FD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0" name="Text Box 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296C" id="Text Box 26" o:spid="_x0000_s1051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Gcw65K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862C03" wp14:editId="76534567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9" name="Text Box 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2C03" id="Text Box 27" o:spid="_x0000_s1052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FmsQIAALo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C+80WaxAgAAug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00A86" w:rsidSect="00400A86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F4" w:rsidRDefault="00C86BF4">
      <w:r>
        <w:separator/>
      </w:r>
    </w:p>
  </w:endnote>
  <w:endnote w:type="continuationSeparator" w:id="0">
    <w:p w:rsidR="00C86BF4" w:rsidRDefault="00C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F4" w:rsidRDefault="00C86BF4">
      <w:r>
        <w:separator/>
      </w:r>
    </w:p>
  </w:footnote>
  <w:footnote w:type="continuationSeparator" w:id="0">
    <w:p w:rsidR="00C86BF4" w:rsidRDefault="00C8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2"/>
    <w:rsid w:val="000E0DF1"/>
    <w:rsid w:val="001E4C9B"/>
    <w:rsid w:val="0027480B"/>
    <w:rsid w:val="002B3895"/>
    <w:rsid w:val="003B20DF"/>
    <w:rsid w:val="00400A86"/>
    <w:rsid w:val="004504DD"/>
    <w:rsid w:val="0047799F"/>
    <w:rsid w:val="004A64A6"/>
    <w:rsid w:val="00505CB3"/>
    <w:rsid w:val="005E1AB5"/>
    <w:rsid w:val="005E2982"/>
    <w:rsid w:val="0067438B"/>
    <w:rsid w:val="00803C4F"/>
    <w:rsid w:val="00807FFA"/>
    <w:rsid w:val="00845E45"/>
    <w:rsid w:val="00870E46"/>
    <w:rsid w:val="008754B4"/>
    <w:rsid w:val="008F32AC"/>
    <w:rsid w:val="009333B8"/>
    <w:rsid w:val="0098474A"/>
    <w:rsid w:val="00A07416"/>
    <w:rsid w:val="00A46512"/>
    <w:rsid w:val="00AA094F"/>
    <w:rsid w:val="00AD671F"/>
    <w:rsid w:val="00B54991"/>
    <w:rsid w:val="00C86BF4"/>
    <w:rsid w:val="00CD6D69"/>
    <w:rsid w:val="00CE157C"/>
    <w:rsid w:val="00D57229"/>
    <w:rsid w:val="00ED18D1"/>
    <w:rsid w:val="00ED233F"/>
    <w:rsid w:val="00EF244C"/>
    <w:rsid w:val="00F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DC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4C72DC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4C72DC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4C72DC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4C72DC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autoRedefine/>
    <w:qFormat/>
    <w:rsid w:val="004C72DC"/>
    <w:pPr>
      <w:spacing w:before="60" w:after="60"/>
      <w:outlineLvl w:val="4"/>
    </w:pPr>
    <w:rPr>
      <w:rFonts w:ascii="Lucida Grande" w:hAnsi="Lucida Grande"/>
      <w:b/>
      <w:bCs/>
      <w:iCs/>
      <w:color w:val="333399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itle">
    <w:name w:val="Spec Title"/>
    <w:basedOn w:val="Normal"/>
    <w:autoRedefine/>
    <w:rsid w:val="004C72DC"/>
    <w:rPr>
      <w:b/>
      <w:color w:val="FFCC00"/>
      <w:sz w:val="52"/>
    </w:rPr>
  </w:style>
  <w:style w:type="character" w:styleId="Hyperlink">
    <w:name w:val="Hyperlink"/>
    <w:basedOn w:val="DefaultParagraphFont"/>
    <w:rsid w:val="004C72DC"/>
    <w:rPr>
      <w:rFonts w:ascii="Lucida Grande" w:hAnsi="Lucida Grande" w:cs="Verdana" w:hint="default"/>
      <w:strike w:val="0"/>
      <w:dstrike w:val="0"/>
      <w:color w:val="0099FF"/>
      <w:sz w:val="20"/>
      <w:szCs w:val="20"/>
      <w:u w:val="none"/>
      <w:effect w:val="none"/>
    </w:rPr>
  </w:style>
  <w:style w:type="paragraph" w:styleId="Caption">
    <w:name w:val="caption"/>
    <w:basedOn w:val="Normal"/>
    <w:next w:val="Normal"/>
    <w:qFormat/>
    <w:rsid w:val="004C72DC"/>
    <w:pPr>
      <w:spacing w:before="120" w:after="120"/>
    </w:pPr>
    <w:rPr>
      <w:b/>
    </w:rPr>
  </w:style>
  <w:style w:type="paragraph" w:styleId="List">
    <w:name w:val="List"/>
    <w:basedOn w:val="Normal"/>
    <w:rsid w:val="004C72DC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4C72DC"/>
    <w:pPr>
      <w:spacing w:after="240" w:line="240" w:lineRule="atLeast"/>
    </w:pPr>
    <w:rPr>
      <w:rFonts w:ascii="Verdana" w:hAnsi="Verdana" w:cs="Arial"/>
    </w:rPr>
  </w:style>
  <w:style w:type="paragraph" w:customStyle="1" w:styleId="CaptionText">
    <w:name w:val="Caption Text"/>
    <w:basedOn w:val="Normal"/>
    <w:rsid w:val="004C72DC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4C72DC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rsid w:val="004C72DC"/>
    <w:pPr>
      <w:jc w:val="center"/>
    </w:pPr>
    <w:rPr>
      <w:bCs/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4C72DC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4C72DC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Cs w:val="16"/>
    </w:rPr>
  </w:style>
  <w:style w:type="character" w:customStyle="1" w:styleId="CharChar">
    <w:name w:val="Char Char"/>
    <w:basedOn w:val="DefaultParagraphFont"/>
    <w:rsid w:val="004C72DC"/>
    <w:rPr>
      <w:rFonts w:ascii="Verdana" w:hAnsi="Verdana" w:cs="Arial"/>
      <w:noProof w:val="0"/>
      <w:lang w:val="en-US" w:eastAsia="en-US" w:bidi="ar-SA"/>
    </w:rPr>
  </w:style>
  <w:style w:type="paragraph" w:customStyle="1" w:styleId="PageTitleNumber">
    <w:name w:val="Page Title &amp; Number"/>
    <w:rsid w:val="004C72DC"/>
    <w:rPr>
      <w:rFonts w:ascii="Comic Sans MS" w:hAnsi="Comic Sans MS" w:cs="Arial"/>
      <w:color w:val="FF0000"/>
      <w:sz w:val="28"/>
    </w:rPr>
  </w:style>
  <w:style w:type="paragraph" w:styleId="List2">
    <w:name w:val="List 2"/>
    <w:basedOn w:val="Normal"/>
    <w:rsid w:val="004C72DC"/>
    <w:pPr>
      <w:numPr>
        <w:numId w:val="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4C72DC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4C72DC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Heading1Char">
    <w:name w:val="Heading 1 Char"/>
    <w:link w:val="Heading1"/>
    <w:rsid w:val="00ED18D1"/>
    <w:rPr>
      <w:rFonts w:ascii="Comic Sans MS" w:hAnsi="Comic Sans MS" w:cs="Arial"/>
      <w:b/>
      <w:color w:val="3366FF"/>
      <w:sz w:val="36"/>
      <w:szCs w:val="36"/>
    </w:rPr>
  </w:style>
  <w:style w:type="character" w:customStyle="1" w:styleId="BodyTextChar">
    <w:name w:val="Body Text Char"/>
    <w:link w:val="BodyText"/>
    <w:rsid w:val="00ED18D1"/>
    <w:rPr>
      <w:rFonts w:ascii="Verdana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lywise30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csdk12.org/Domain/9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rcsdk12.org/Domain/9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dlywise3000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590\AppData\Local\Microsoft\Windows\Temporary%20Internet%20Files\Content.IE5\CTTQJMQL\Classroom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ClassroomNewsletter.dot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2005-01-13T16:18:00Z</cp:lastPrinted>
  <dcterms:created xsi:type="dcterms:W3CDTF">2016-10-05T23:02:00Z</dcterms:created>
  <dcterms:modified xsi:type="dcterms:W3CDTF">2016-10-05T23:02:00Z</dcterms:modified>
  <cp:category/>
</cp:coreProperties>
</file>